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2" w:rsidRPr="007C1491" w:rsidRDefault="00022032" w:rsidP="00CF67C5">
      <w:pPr>
        <w:jc w:val="center"/>
        <w:rPr>
          <w:rFonts w:ascii="TH SarabunPSK" w:hAnsi="TH SarabunPSK" w:cs="TH SarabunPSK"/>
          <w:sz w:val="22"/>
          <w:szCs w:val="22"/>
          <w:cs/>
        </w:rPr>
      </w:pPr>
    </w:p>
    <w:p w:rsidR="00A6649E" w:rsidRPr="00CF67C5" w:rsidRDefault="00B25236" w:rsidP="00CF67C5">
      <w:pPr>
        <w:jc w:val="center"/>
        <w:rPr>
          <w:rFonts w:ascii="TH SarabunPSK" w:hAnsi="TH SarabunPSK" w:cs="TH SarabunPSK"/>
          <w:sz w:val="22"/>
          <w:szCs w:val="22"/>
        </w:rPr>
      </w:pPr>
      <w:r w:rsidRPr="00037AF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19F57D" wp14:editId="39EBB160">
            <wp:extent cx="1219200" cy="914400"/>
            <wp:effectExtent l="0" t="0" r="0" b="0"/>
            <wp:docPr id="3" name="Picture 2" descr="http://www.si.mahidol.ac.th/metc/ImageCI/M-logo/MU_Th_BW-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.mahidol.ac.th/metc/ImageCI/M-logo/MU_Th_BW-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00" cy="9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eastAsia="Angsana New" w:hAnsi="TH SarabunPSK" w:cs="TH SarabunPSK"/>
          <w:sz w:val="32"/>
          <w:szCs w:val="32"/>
        </w:rPr>
        <w:t xml:space="preserve">                           </w:t>
      </w:r>
      <w:r w:rsidR="00CF67C5">
        <w:rPr>
          <w:rFonts w:ascii="TH SarabunPSK" w:eastAsia="Angsana New" w:hAnsi="TH SarabunPSK" w:cs="TH SarabunPSK"/>
          <w:sz w:val="32"/>
          <w:szCs w:val="32"/>
        </w:rPr>
        <w:t xml:space="preserve">                             </w:t>
      </w:r>
    </w:p>
    <w:p w:rsidR="00942ADD" w:rsidRPr="00942ADD" w:rsidRDefault="00942ADD" w:rsidP="00D058B1">
      <w:pPr>
        <w:jc w:val="right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Pr="00942ADD">
        <w:rPr>
          <w:rFonts w:ascii="TH SarabunPSK" w:hAnsi="TH SarabunPSK" w:cs="TH SarabunPSK"/>
          <w:sz w:val="32"/>
          <w:szCs w:val="32"/>
          <w:cs/>
        </w:rPr>
        <w:t>ฝ่ายเภสัชกรรม  โรงพยาบาล</w:t>
      </w:r>
      <w:proofErr w:type="spellStart"/>
      <w:r w:rsidRPr="00942ADD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942ADD">
        <w:rPr>
          <w:rFonts w:ascii="TH SarabunPSK" w:hAnsi="TH SarabunPSK" w:cs="TH SarabunPSK"/>
          <w:sz w:val="32"/>
          <w:szCs w:val="32"/>
          <w:cs/>
        </w:rPr>
        <w:t>ริราช</w:t>
      </w:r>
    </w:p>
    <w:p w:rsidR="00942ADD" w:rsidRPr="00942ADD" w:rsidRDefault="00942ADD" w:rsidP="00D058B1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Pr="00942ADD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proofErr w:type="spellStart"/>
      <w:r w:rsidRPr="00942ADD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942ADD">
        <w:rPr>
          <w:rFonts w:ascii="TH SarabunPSK" w:hAnsi="TH SarabunPSK" w:cs="TH SarabunPSK"/>
          <w:sz w:val="32"/>
          <w:szCs w:val="32"/>
          <w:cs/>
        </w:rPr>
        <w:t>ริราชพยาบาล</w:t>
      </w:r>
      <w:r w:rsidRPr="00942ADD">
        <w:rPr>
          <w:rFonts w:ascii="TH SarabunPSK" w:hAnsi="TH SarabunPSK" w:cs="TH SarabunPSK"/>
          <w:sz w:val="32"/>
          <w:szCs w:val="32"/>
        </w:rPr>
        <w:t xml:space="preserve">  </w:t>
      </w:r>
      <w:r w:rsidRPr="00942ADD">
        <w:rPr>
          <w:rFonts w:ascii="TH SarabunPSK" w:hAnsi="TH SarabunPSK" w:cs="TH SarabunPSK"/>
          <w:sz w:val="32"/>
          <w:szCs w:val="32"/>
          <w:cs/>
        </w:rPr>
        <w:t>โทร.</w:t>
      </w:r>
      <w:r w:rsidRPr="00942ADD">
        <w:rPr>
          <w:rFonts w:ascii="TH SarabunPSK" w:hAnsi="TH SarabunPSK" w:cs="TH SarabunPSK"/>
          <w:sz w:val="32"/>
          <w:szCs w:val="32"/>
        </w:rPr>
        <w:t>98345</w:t>
      </w: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hAnsi="TH SarabunPSK" w:cs="TH SarabunPSK"/>
          <w:sz w:val="32"/>
          <w:szCs w:val="32"/>
          <w:cs/>
        </w:rPr>
        <w:t xml:space="preserve">ที่       </w:t>
      </w:r>
      <w:proofErr w:type="spellStart"/>
      <w:r w:rsidRPr="00942AD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942ADD">
        <w:rPr>
          <w:rFonts w:ascii="TH SarabunPSK" w:hAnsi="TH SarabunPSK" w:cs="TH SarabunPSK"/>
          <w:sz w:val="32"/>
          <w:szCs w:val="32"/>
          <w:cs/>
        </w:rPr>
        <w:t xml:space="preserve">   0517.072 /</w:t>
      </w:r>
      <w:proofErr w:type="spellStart"/>
      <w:r w:rsidRPr="00942ADD">
        <w:rPr>
          <w:rFonts w:ascii="TH SarabunPSK" w:hAnsi="TH SarabunPSK" w:cs="TH SarabunPSK"/>
          <w:sz w:val="32"/>
          <w:szCs w:val="32"/>
          <w:cs/>
        </w:rPr>
        <w:t>ภก</w:t>
      </w:r>
      <w:proofErr w:type="spellEnd"/>
      <w:r w:rsidRPr="00942AD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42A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2D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42ADD">
        <w:rPr>
          <w:rFonts w:ascii="TH SarabunPSK" w:hAnsi="TH SarabunPSK" w:cs="TH SarabunPSK"/>
          <w:sz w:val="32"/>
          <w:szCs w:val="32"/>
        </w:rPr>
        <w:t>/</w:t>
      </w:r>
      <w:r w:rsidR="000E51B1">
        <w:rPr>
          <w:rFonts w:ascii="TH SarabunPSK" w:hAnsi="TH SarabunPSK" w:cs="TH SarabunPSK"/>
          <w:sz w:val="32"/>
          <w:szCs w:val="32"/>
          <w:cs/>
        </w:rPr>
        <w:t>25</w:t>
      </w:r>
      <w:r w:rsidR="000E51B1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DD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="000C76AA">
        <w:rPr>
          <w:rFonts w:ascii="TH SarabunPSK" w:hAnsi="TH SarabunPSK" w:cs="TH SarabunPSK"/>
          <w:sz w:val="32"/>
          <w:szCs w:val="32"/>
        </w:rPr>
        <w:t>……………………………………..</w:t>
      </w:r>
      <w:bookmarkStart w:id="0" w:name="_GoBack"/>
      <w:bookmarkEnd w:id="0"/>
    </w:p>
    <w:p w:rsidR="00942ADD" w:rsidRPr="00942ADD" w:rsidRDefault="00942ADD" w:rsidP="00942ADD">
      <w:pPr>
        <w:spacing w:line="36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942ADD">
        <w:rPr>
          <w:rFonts w:ascii="TH SarabunPSK" w:eastAsia="Angsana New" w:hAnsi="TH SarabunPSK" w:cs="TH SarabunPSK"/>
          <w:sz w:val="32"/>
          <w:szCs w:val="32"/>
          <w:cs/>
        </w:rPr>
        <w:t>เรื่อง   ขออนุมัติลาไป</w:t>
      </w:r>
      <w:proofErr w:type="spellStart"/>
      <w:r w:rsidRPr="00942ADD">
        <w:rPr>
          <w:rFonts w:ascii="TH SarabunPSK" w:eastAsia="Angsana New" w:hAnsi="TH SarabunPSK" w:cs="TH SarabunPSK"/>
          <w:sz w:val="32"/>
          <w:szCs w:val="32"/>
          <w:cs/>
        </w:rPr>
        <w:t>ทัศน</w:t>
      </w:r>
      <w:proofErr w:type="spellEnd"/>
      <w:r w:rsidRPr="00942ADD">
        <w:rPr>
          <w:rFonts w:ascii="TH SarabunPSK" w:eastAsia="Angsana New" w:hAnsi="TH SarabunPSK" w:cs="TH SarabunPSK"/>
          <w:sz w:val="32"/>
          <w:szCs w:val="32"/>
          <w:cs/>
        </w:rPr>
        <w:t>ศึกษา ณ ประเทศ</w:t>
      </w:r>
      <w:r w:rsidRPr="00942ADD">
        <w:rPr>
          <w:rFonts w:ascii="TH SarabunPSK" w:eastAsia="Angsana New" w:hAnsi="TH SarabunPSK" w:cs="TH SarabunPSK" w:hint="cs"/>
          <w:sz w:val="32"/>
          <w:szCs w:val="32"/>
          <w:cs/>
        </w:rPr>
        <w:t>.....................</w:t>
      </w:r>
    </w:p>
    <w:p w:rsidR="00942ADD" w:rsidRPr="00942ADD" w:rsidRDefault="00942ADD" w:rsidP="00942ADD">
      <w:pPr>
        <w:spacing w:line="36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942ADD">
        <w:rPr>
          <w:rFonts w:ascii="TH SarabunPSK" w:hAnsi="TH SarabunPSK" w:cs="TH SarabunPSK"/>
          <w:sz w:val="32"/>
          <w:szCs w:val="32"/>
          <w:cs/>
        </w:rPr>
        <w:t>เรียน</w:t>
      </w:r>
      <w:r w:rsidRPr="00942ADD">
        <w:rPr>
          <w:rFonts w:ascii="TH SarabunPSK" w:hAnsi="TH SarabunPSK" w:cs="TH SarabunPSK"/>
          <w:sz w:val="32"/>
          <w:szCs w:val="32"/>
        </w:rPr>
        <w:t xml:space="preserve">  </w:t>
      </w:r>
      <w:r w:rsidRPr="00942ADD">
        <w:rPr>
          <w:rFonts w:ascii="TH SarabunPSK" w:eastAsia="Angsana New" w:hAnsi="TH SarabunPSK" w:cs="TH SarabunPSK"/>
          <w:sz w:val="32"/>
          <w:szCs w:val="32"/>
          <w:cs/>
        </w:rPr>
        <w:t xml:space="preserve"> หัวหน้างาน</w:t>
      </w:r>
      <w:r w:rsidRPr="00942ADD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</w:t>
      </w:r>
    </w:p>
    <w:p w:rsidR="00942ADD" w:rsidRPr="00942ADD" w:rsidRDefault="00942ADD" w:rsidP="000C76AA">
      <w:pPr>
        <w:ind w:firstLine="720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hAnsi="TH SarabunPSK" w:cs="TH SarabunPSK"/>
          <w:sz w:val="32"/>
          <w:szCs w:val="32"/>
          <w:cs/>
        </w:rPr>
        <w:t>ด้วย ข้าพเจ้านาย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/</w:t>
      </w:r>
      <w:proofErr w:type="spellStart"/>
      <w:r w:rsidRPr="00942ADD">
        <w:rPr>
          <w:rFonts w:ascii="TH SarabunPSK" w:hAnsi="TH SarabunPSK" w:cs="TH SarabunPSK" w:hint="cs"/>
          <w:sz w:val="32"/>
          <w:szCs w:val="32"/>
          <w:cs/>
        </w:rPr>
        <w:t>น.ส</w:t>
      </w:r>
      <w:proofErr w:type="spellEnd"/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0C76A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r w:rsidR="000C76AA">
        <w:rPr>
          <w:rFonts w:ascii="TH SarabunPSK" w:hAnsi="TH SarabunPSK" w:cs="TH SarabunPSK"/>
          <w:sz w:val="32"/>
          <w:szCs w:val="32"/>
        </w:rPr>
        <w:t>SAP</w:t>
      </w:r>
      <w:r w:rsidR="000C7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6AA">
        <w:rPr>
          <w:rFonts w:ascii="TH SarabunPSK" w:hAnsi="TH SarabunPSK" w:cs="TH SarabunPSK"/>
          <w:sz w:val="32"/>
          <w:szCs w:val="32"/>
        </w:rPr>
        <w:t>ID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42ADD">
        <w:rPr>
          <w:rFonts w:ascii="TH SarabunPSK" w:hAnsi="TH SarabunPSK" w:cs="TH SarabunPSK"/>
          <w:sz w:val="32"/>
          <w:szCs w:val="32"/>
        </w:rPr>
        <w:t>………..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</w:t>
      </w:r>
      <w:r w:rsidR="00A52BA6">
        <w:rPr>
          <w:rFonts w:ascii="TH SarabunPSK" w:hAnsi="TH SarabunPSK" w:cs="TH SarabunPSK" w:hint="cs"/>
          <w:sz w:val="32"/>
          <w:szCs w:val="32"/>
          <w:cs/>
        </w:rPr>
        <w:t>.</w:t>
      </w:r>
      <w:r w:rsidRPr="00942ADD">
        <w:rPr>
          <w:rFonts w:ascii="TH SarabunPSK" w:hAnsi="TH SarabunPSK" w:cs="TH SarabunPSK"/>
          <w:sz w:val="32"/>
          <w:szCs w:val="32"/>
        </w:rPr>
        <w:t xml:space="preserve"> </w:t>
      </w:r>
      <w:r w:rsidR="000C76AA">
        <w:rPr>
          <w:rFonts w:ascii="TH SarabunPSK" w:hAnsi="TH SarabunPSK" w:cs="TH SarabunPSK" w:hint="cs"/>
          <w:sz w:val="32"/>
          <w:szCs w:val="32"/>
          <w:cs/>
        </w:rPr>
        <w:t>ประเภทการจ้าง.............................................</w:t>
      </w:r>
      <w:r w:rsidR="00A52BA6">
        <w:rPr>
          <w:rFonts w:ascii="TH SarabunPSK" w:hAnsi="TH SarabunPSK" w:cs="TH SarabunPSK" w:hint="cs"/>
          <w:sz w:val="32"/>
          <w:szCs w:val="32"/>
          <w:cs/>
        </w:rPr>
        <w:t>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</w:t>
      </w:r>
      <w:r w:rsidR="000C76AA">
        <w:rPr>
          <w:rFonts w:ascii="TH SarabunPSK" w:hAnsi="TH SarabunPSK" w:cs="TH SarabunPSK"/>
          <w:sz w:val="32"/>
          <w:szCs w:val="32"/>
          <w:cs/>
        </w:rPr>
        <w:t>เริ่มปฏิบัติงา</w:t>
      </w:r>
      <w:r w:rsidR="000C76AA">
        <w:rPr>
          <w:rFonts w:ascii="TH SarabunPSK" w:hAnsi="TH SarabunPSK" w:cs="TH SarabunPSK" w:hint="cs"/>
          <w:sz w:val="32"/>
          <w:szCs w:val="32"/>
          <w:cs/>
        </w:rPr>
        <w:t>น</w:t>
      </w:r>
      <w:r w:rsidR="000C76AA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</w:t>
      </w:r>
      <w:r w:rsidR="00A52BA6">
        <w:rPr>
          <w:rFonts w:ascii="TH SarabunPSK" w:hAnsi="TH SarabunPSK" w:cs="TH SarabunPSK" w:hint="cs"/>
          <w:sz w:val="32"/>
          <w:szCs w:val="32"/>
          <w:cs/>
        </w:rPr>
        <w:t>..</w:t>
      </w:r>
      <w:r w:rsidRPr="00942ADD">
        <w:rPr>
          <w:rFonts w:ascii="TH SarabunPSK" w:hAnsi="TH SarabunPSK" w:cs="TH SarabunPSK"/>
          <w:sz w:val="32"/>
          <w:szCs w:val="32"/>
          <w:cs/>
        </w:rPr>
        <w:t>สังกัดฝ่ายเภสัชกรรม  คณะแพทยศาสตร</w:t>
      </w:r>
      <w:r w:rsidR="000C76AA">
        <w:rPr>
          <w:rFonts w:ascii="TH SarabunPSK" w:hAnsi="TH SarabunPSK" w:cs="TH SarabunPSK"/>
          <w:sz w:val="32"/>
          <w:szCs w:val="32"/>
          <w:cs/>
        </w:rPr>
        <w:t>์</w:t>
      </w:r>
      <w:proofErr w:type="spellStart"/>
      <w:r w:rsidR="000C76AA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0C76AA">
        <w:rPr>
          <w:rFonts w:ascii="TH SarabunPSK" w:hAnsi="TH SarabunPSK" w:cs="TH SarabunPSK"/>
          <w:sz w:val="32"/>
          <w:szCs w:val="32"/>
          <w:cs/>
        </w:rPr>
        <w:t>ริราชพยาบาล มหาวิทยาลัยมหิดล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ขออนุมัติลาราชการไป</w:t>
      </w:r>
      <w:proofErr w:type="spellStart"/>
      <w:r w:rsidRPr="00942ADD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942ADD">
        <w:rPr>
          <w:rFonts w:ascii="TH SarabunPSK" w:hAnsi="TH SarabunPSK" w:cs="TH SarabunPSK"/>
          <w:sz w:val="32"/>
          <w:szCs w:val="32"/>
          <w:cs/>
        </w:rPr>
        <w:t>ศึกษา</w:t>
      </w:r>
      <w:r w:rsidR="00835145">
        <w:rPr>
          <w:rFonts w:ascii="TH SarabunPSK" w:hAnsi="TH SarabunPSK" w:cs="TH SarabunPSK"/>
          <w:sz w:val="32"/>
          <w:szCs w:val="32"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>ณ ประเทศ</w:t>
      </w:r>
      <w:r w:rsidR="00A52BA6">
        <w:rPr>
          <w:rFonts w:ascii="TH SarabunPSK" w:hAnsi="TH SarabunPSK" w:cs="TH SarabunPSK" w:hint="cs"/>
          <w:sz w:val="32"/>
          <w:szCs w:val="32"/>
          <w:cs/>
        </w:rPr>
        <w:t>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C76AA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C76AA">
        <w:rPr>
          <w:rFonts w:ascii="TH SarabunPSK" w:hAnsi="TH SarabunPSK" w:cs="TH SarabunPSK"/>
          <w:sz w:val="32"/>
          <w:szCs w:val="32"/>
          <w:cs/>
        </w:rPr>
        <w:t>วั</w:t>
      </w:r>
      <w:r w:rsidR="000C76AA">
        <w:rPr>
          <w:rFonts w:ascii="TH SarabunPSK" w:hAnsi="TH SarabunPSK" w:cs="TH SarabunPSK" w:hint="cs"/>
          <w:sz w:val="32"/>
          <w:szCs w:val="32"/>
          <w:cs/>
        </w:rPr>
        <w:t>น</w:t>
      </w:r>
      <w:r w:rsidR="000C76AA">
        <w:rPr>
          <w:rFonts w:ascii="TH SarabunPSK" w:hAnsi="TH SarabunPSK" w:cs="TH SarabunPSK"/>
          <w:sz w:val="32"/>
          <w:szCs w:val="32"/>
          <w:cs/>
        </w:rPr>
        <w:t>โดยใช้ทุนส่วนตัวตั้งแต่วันที่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C76AA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52BA6">
        <w:rPr>
          <w:rFonts w:ascii="TH SarabunPSK" w:hAnsi="TH SarabunPSK" w:cs="TH SarabunPSK" w:hint="cs"/>
          <w:sz w:val="32"/>
          <w:szCs w:val="32"/>
          <w:cs/>
        </w:rPr>
        <w:t>.</w:t>
      </w:r>
      <w:r w:rsidRPr="00942ADD">
        <w:rPr>
          <w:rFonts w:ascii="TH SarabunPSK" w:hAnsi="TH SarabunPSK" w:cs="TH SarabunPSK"/>
          <w:sz w:val="32"/>
          <w:szCs w:val="32"/>
          <w:cs/>
        </w:rPr>
        <w:t>โดยใช้วันลา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พักผ่อน</w:t>
      </w:r>
      <w:r w:rsidR="000C76AA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..ถึงวันที่</w:t>
      </w:r>
      <w:r w:rsidR="00A52BA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C76AA">
        <w:rPr>
          <w:rFonts w:ascii="TH SarabunPSK" w:hAnsi="TH SarabunPSK" w:cs="TH SarabunPSK"/>
          <w:sz w:val="32"/>
          <w:szCs w:val="32"/>
          <w:cs/>
        </w:rPr>
        <w:t>รวม</w:t>
      </w:r>
      <w:r w:rsidR="000C76A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C76AA">
        <w:rPr>
          <w:rFonts w:ascii="TH SarabunPSK" w:hAnsi="TH SarabunPSK" w:cs="TH SarabunPSK"/>
          <w:sz w:val="32"/>
          <w:szCs w:val="32"/>
          <w:cs/>
        </w:rPr>
        <w:t>วันทำการ</w:t>
      </w:r>
      <w:r w:rsidR="00A5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2BA6">
        <w:rPr>
          <w:rFonts w:ascii="TH SarabunPSK" w:hAnsi="TH SarabunPSK" w:cs="TH SarabunPSK"/>
          <w:sz w:val="32"/>
          <w:szCs w:val="32"/>
          <w:cs/>
        </w:rPr>
        <w:t>(วันที่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52BA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เป็นวันหยุดราชการ)</w:t>
      </w: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จึงเรียนมาเพื่อโปรดพิจารณาอนุมัติและดำเนินการต่อไปด้วย จะเป็นพระคุณยิ่ง</w:t>
      </w: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942AD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F67C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F6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>...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A5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)       </w:t>
      </w:r>
      <w:r w:rsidRPr="00942AD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</w:p>
    <w:p w:rsidR="00942ADD" w:rsidRPr="00942ADD" w:rsidRDefault="00CF67C5" w:rsidP="00942ADD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ตำแหน่ง.....................</w:t>
      </w:r>
      <w:r w:rsidR="00D058B1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</w:p>
    <w:p w:rsidR="00942ADD" w:rsidRPr="00942ADD" w:rsidRDefault="00CF67C5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768FE8" wp14:editId="767B5E51">
                <wp:simplePos x="0" y="0"/>
                <wp:positionH relativeFrom="column">
                  <wp:posOffset>-47625</wp:posOffset>
                </wp:positionH>
                <wp:positionV relativeFrom="paragraph">
                  <wp:posOffset>250190</wp:posOffset>
                </wp:positionV>
                <wp:extent cx="2181225" cy="12668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เรียน     ผู้อำนวยการ โรงพยาบาล</w:t>
                            </w:r>
                            <w:proofErr w:type="spellStart"/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ศิ</w:t>
                            </w:r>
                            <w:proofErr w:type="spellEnd"/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ริราช        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</w:rPr>
                              <w:t xml:space="preserve">         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เพื่อโปรดพิจารณาอนุมัติ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           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         (</w:t>
                            </w:r>
                            <w:r w:rsidRPr="00AA68A6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นายวิชิต</w:t>
                            </w:r>
                            <w:r w:rsidRPr="00AA68A6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ตั้งจิตติพร</w:t>
                            </w:r>
                            <w:r w:rsidRPr="00AA68A6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</w:t>
                            </w:r>
                            <w:r w:rsidRPr="00AA68A6"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="00CF67C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AA68A6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หัวหน้าฝ่ายเภสัชกรรม</w:t>
                            </w:r>
                            <w:r w:rsidRPr="00AA68A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:rsidR="00942ADD" w:rsidRDefault="00942ADD" w:rsidP="00942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75pt;margin-top:19.7pt;width:171.75pt;height:9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NTgA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" stroked="f">
                <v:textbox>
                  <w:txbxContent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  <w:cs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เรียน     ผู้อำนวยการ โรงพยาบาล</w:t>
                      </w:r>
                      <w:proofErr w:type="spellStart"/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ศิ</w:t>
                      </w:r>
                      <w:proofErr w:type="spellEnd"/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ริราช        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</w:t>
                      </w:r>
                      <w:r w:rsidRPr="00AA68A6">
                        <w:rPr>
                          <w:rFonts w:ascii="TH SarabunPSK" w:eastAsia="Angsana New" w:hAnsi="TH SarabunPSK" w:cs="TH SarabunPSK"/>
                        </w:rPr>
                        <w:t xml:space="preserve">          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เพื่อโปรดพิจารณาอนุมัติ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           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  <w:cs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         (</w:t>
                      </w:r>
                      <w:r w:rsidRPr="00AA68A6">
                        <w:rPr>
                          <w:rFonts w:ascii="TH SarabunPSK" w:eastAsia="Angsana New" w:hAnsi="TH SarabunPSK" w:cs="TH SarabunPSK" w:hint="cs"/>
                          <w:cs/>
                        </w:rPr>
                        <w:t xml:space="preserve">   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นายวิชิต</w:t>
                      </w:r>
                      <w:r w:rsidRPr="00AA68A6">
                        <w:rPr>
                          <w:rFonts w:ascii="TH SarabunPSK" w:eastAsia="Angsana New" w:hAnsi="TH SarabunPSK" w:cs="TH SarabunPSK" w:hint="cs"/>
                          <w:cs/>
                        </w:rPr>
                        <w:t xml:space="preserve">   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ตั้งจิตติพร</w:t>
                      </w:r>
                      <w:r w:rsidRPr="00AA68A6">
                        <w:rPr>
                          <w:rFonts w:ascii="TH SarabunPSK" w:eastAsia="Angsana New" w:hAnsi="TH SarabunPSK" w:cs="TH SarabunPSK" w:hint="cs"/>
                          <w:cs/>
                        </w:rPr>
                        <w:t xml:space="preserve">    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)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AA68A6">
                        <w:rPr>
                          <w:rFonts w:ascii="TH SarabunPSK" w:hAnsi="TH SarabunPSK" w:cs="TH SarabunPSK"/>
                          <w:cs/>
                        </w:rPr>
                        <w:t xml:space="preserve">         </w:t>
                      </w:r>
                      <w:r w:rsidRPr="00AA68A6"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="00CF67C5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AA68A6">
                        <w:rPr>
                          <w:rFonts w:ascii="TH SarabunPSK" w:hAnsi="TH SarabunPSK" w:cs="TH SarabunPSK"/>
                          <w:cs/>
                        </w:rPr>
                        <w:t>หัวหน้าฝ่ายเภสัชกรรม</w:t>
                      </w:r>
                      <w:r w:rsidRPr="00AA68A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:rsidR="00942ADD" w:rsidRDefault="00942ADD" w:rsidP="00942ADD"/>
                  </w:txbxContent>
                </v:textbox>
              </v:shape>
            </w:pict>
          </mc:Fallback>
        </mc:AlternateContent>
      </w:r>
      <w:r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CCCE3B" wp14:editId="0F10681B">
                <wp:simplePos x="0" y="0"/>
                <wp:positionH relativeFrom="column">
                  <wp:posOffset>3609975</wp:posOffset>
                </wp:positionH>
                <wp:positionV relativeFrom="paragraph">
                  <wp:posOffset>201295</wp:posOffset>
                </wp:positionV>
                <wp:extent cx="2514600" cy="130556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เรียน   หัวหน้าฝ่ายเภสัชกรรม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</w:rPr>
                              <w:t xml:space="preserve">                                                       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       เพื่อ โปรดพิจารณาอนุมัติ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</w:rPr>
                              <w:t xml:space="preserve"> 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</w:rPr>
                              <w:t xml:space="preserve">                  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  <w:rPr>
                                <w:rFonts w:ascii="TH SarabunPSK" w:eastAsia="Angsana New" w:hAnsi="TH SarabunPSK" w:cs="TH SarabunPSK"/>
                              </w:rPr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</w:rPr>
                              <w:t xml:space="preserve">       </w:t>
                            </w:r>
                            <w:r w:rsidR="00CF67C5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( </w:t>
                            </w:r>
                            <w:r w:rsidR="00CF67C5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>...................................</w:t>
                            </w:r>
                            <w:r w:rsidR="00CF67C5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942ADD" w:rsidRPr="00AA68A6" w:rsidRDefault="00942ADD" w:rsidP="00942ADD">
                            <w:pPr>
                              <w:jc w:val="thaiDistribute"/>
                            </w:pP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      </w:t>
                            </w:r>
                            <w:r w:rsidR="00CF67C5"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cs/>
                              </w:rPr>
                              <w:t>.............................</w:t>
                            </w:r>
                            <w:r w:rsidRPr="00AA68A6">
                              <w:rPr>
                                <w:rFonts w:ascii="TH SarabunPSK" w:eastAsia="Angsana New" w:hAnsi="TH SarabunPSK" w:cs="TH SarabunPSK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84.25pt;margin-top:15.85pt;width:198pt;height:102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QYhQIAABc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" stroked="f">
                <v:textbox>
                  <w:txbxContent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  <w:cs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เรียน   หัวหน้าฝ่ายเภสัชกรรม</w:t>
                      </w:r>
                      <w:r w:rsidRPr="00AA68A6">
                        <w:rPr>
                          <w:rFonts w:ascii="TH SarabunPSK" w:eastAsia="Angsana New" w:hAnsi="TH SarabunPSK" w:cs="TH SarabunPSK"/>
                        </w:rPr>
                        <w:t xml:space="preserve">                                                       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       เพื่อ โปรดพิจารณาอนุมัติ</w:t>
                      </w:r>
                      <w:r w:rsidRPr="00AA68A6">
                        <w:rPr>
                          <w:rFonts w:ascii="TH SarabunPSK" w:eastAsia="Angsana New" w:hAnsi="TH SarabunPSK" w:cs="TH SarabunPSK"/>
                        </w:rPr>
                        <w:t xml:space="preserve"> 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</w:rPr>
                        <w:t xml:space="preserve">                  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  <w:rPr>
                          <w:rFonts w:ascii="TH SarabunPSK" w:eastAsia="Angsana New" w:hAnsi="TH SarabunPSK" w:cs="TH SarabunPSK"/>
                        </w:rPr>
                      </w:pPr>
                      <w:r w:rsidRPr="00AA68A6">
                        <w:rPr>
                          <w:rFonts w:ascii="TH SarabunPSK" w:eastAsia="Angsana New" w:hAnsi="TH SarabunPSK" w:cs="TH SarabunPSK"/>
                        </w:rPr>
                        <w:t xml:space="preserve">       </w:t>
                      </w:r>
                      <w:r w:rsidR="00CF67C5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( </w:t>
                      </w:r>
                      <w:r w:rsidR="00CF67C5">
                        <w:rPr>
                          <w:rFonts w:ascii="TH SarabunPSK" w:eastAsia="Angsana New" w:hAnsi="TH SarabunPSK" w:cs="TH SarabunPSK" w:hint="cs"/>
                          <w:cs/>
                        </w:rPr>
                        <w:t>............</w:t>
                      </w:r>
                      <w:r>
                        <w:rPr>
                          <w:rFonts w:ascii="TH SarabunPSK" w:eastAsia="Angsana New" w:hAnsi="TH SarabunPSK" w:cs="TH SarabunPSK" w:hint="cs"/>
                          <w:cs/>
                        </w:rPr>
                        <w:t>...................................</w:t>
                      </w:r>
                      <w:r w:rsidR="00CF67C5">
                        <w:rPr>
                          <w:rFonts w:ascii="TH SarabunPSK" w:eastAsia="Angsana New" w:hAnsi="TH SarabunPSK" w:cs="TH SarabunPSK" w:hint="cs"/>
                          <w:cs/>
                        </w:rPr>
                        <w:t xml:space="preserve"> 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>)</w:t>
                      </w:r>
                    </w:p>
                    <w:p w:rsidR="00942ADD" w:rsidRPr="00AA68A6" w:rsidRDefault="00942ADD" w:rsidP="00942ADD">
                      <w:pPr>
                        <w:jc w:val="thaiDistribute"/>
                      </w:pP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      </w:t>
                      </w:r>
                      <w:r w:rsidR="00CF67C5">
                        <w:rPr>
                          <w:rFonts w:ascii="TH SarabunPSK" w:eastAsia="Angsana New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Angsana New" w:hAnsi="TH SarabunPSK" w:cs="TH SarabunPSK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PSK" w:eastAsia="Angsana New" w:hAnsi="TH SarabunPSK" w:cs="TH SarabunPSK" w:hint="cs"/>
                          <w:cs/>
                        </w:rPr>
                        <w:t>.............................</w:t>
                      </w:r>
                      <w:r w:rsidRPr="00AA68A6">
                        <w:rPr>
                          <w:rFonts w:ascii="TH SarabunPSK" w:eastAsia="Angsana New" w:hAnsi="TH SarabunPSK" w:cs="TH SarabunPSK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42ADD" w:rsidRPr="00942ADD" w:rsidRDefault="00942ADD" w:rsidP="00942A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42ADD">
        <w:rPr>
          <w:rFonts w:ascii="TH SarabunPSK" w:eastAsia="Angsana New" w:hAnsi="TH SarabunPSK" w:cs="TH SarabunPSK"/>
          <w:sz w:val="32"/>
          <w:szCs w:val="32"/>
          <w:cs/>
        </w:rPr>
        <w:t xml:space="preserve">             </w:t>
      </w:r>
      <w:r w:rsidR="00CF67C5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942ADD">
        <w:rPr>
          <w:rFonts w:ascii="TH SarabunPSK" w:eastAsia="Angsana New" w:hAnsi="TH SarabunPSK" w:cs="TH SarabunPSK"/>
          <w:sz w:val="32"/>
          <w:szCs w:val="32"/>
        </w:rPr>
        <w:t xml:space="preserve">      </w:t>
      </w:r>
    </w:p>
    <w:p w:rsidR="00942ADD" w:rsidRPr="00942ADD" w:rsidRDefault="00942ADD" w:rsidP="00942AD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942ADD">
        <w:rPr>
          <w:rFonts w:ascii="TH SarabunPSK" w:eastAsia="Angsana New" w:hAnsi="TH SarabunPSK" w:cs="TH SarabunPSK"/>
          <w:sz w:val="32"/>
          <w:szCs w:val="32"/>
          <w:u w:val="single"/>
          <w:cs/>
        </w:rPr>
        <w:t>หมายเหตุ</w:t>
      </w:r>
      <w:r w:rsidR="00CF67C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F6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5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ADD">
        <w:rPr>
          <w:rFonts w:ascii="TH SarabunPSK" w:hAnsi="TH SarabunPSK" w:cs="TH SarabunPSK"/>
          <w:sz w:val="32"/>
          <w:szCs w:val="32"/>
          <w:cs/>
        </w:rPr>
        <w:t xml:space="preserve">ออกเดินทางวันที่ </w:t>
      </w:r>
      <w:r w:rsidRPr="00942AD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F67C5">
        <w:rPr>
          <w:rFonts w:ascii="TH SarabunPSK" w:hAnsi="TH SarabunPSK" w:cs="TH SarabunPSK" w:hint="cs"/>
          <w:sz w:val="32"/>
          <w:szCs w:val="32"/>
          <w:cs/>
        </w:rPr>
        <w:t>...........เวลา..............................</w:t>
      </w:r>
      <w:r w:rsidRPr="00942ADD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297839" w:rsidRPr="00CF67C5" w:rsidRDefault="00CF67C5" w:rsidP="00CF67C5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</w:t>
      </w:r>
      <w:r w:rsidR="00942ADD" w:rsidRPr="00CF67C5">
        <w:rPr>
          <w:rFonts w:ascii="TH SarabunPSK" w:eastAsia="Angsana New" w:hAnsi="TH SarabunPSK" w:cs="TH SarabunPSK"/>
          <w:sz w:val="32"/>
          <w:szCs w:val="32"/>
          <w:cs/>
        </w:rPr>
        <w:t xml:space="preserve">เดินทางกลับวันที่ </w:t>
      </w:r>
      <w:r w:rsidR="00942ADD" w:rsidRPr="00CF67C5">
        <w:rPr>
          <w:rFonts w:ascii="TH SarabunPSK" w:eastAsia="Angsana New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..............เวลา..............................</w:t>
      </w:r>
    </w:p>
    <w:p w:rsidR="00297839" w:rsidRDefault="00297839" w:rsidP="00CF67C5">
      <w:pPr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Default="00297839" w:rsidP="000220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97839" w:rsidRPr="00C20249" w:rsidRDefault="00297839" w:rsidP="00022032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297839" w:rsidRPr="00C20249" w:rsidSect="003E6741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417"/>
    <w:multiLevelType w:val="hybridMultilevel"/>
    <w:tmpl w:val="3546134A"/>
    <w:lvl w:ilvl="0" w:tplc="5FC0AF8A">
      <w:start w:val="1"/>
      <w:numFmt w:val="decimal"/>
      <w:lvlText w:val="%1."/>
      <w:lvlJc w:val="left"/>
      <w:pPr>
        <w:ind w:left="111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96B0C13"/>
    <w:multiLevelType w:val="hybridMultilevel"/>
    <w:tmpl w:val="41A83558"/>
    <w:lvl w:ilvl="0" w:tplc="504AA310">
      <w:numFmt w:val="bullet"/>
      <w:lvlText w:val="-"/>
      <w:lvlJc w:val="left"/>
      <w:pPr>
        <w:ind w:left="1485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7A22D3D"/>
    <w:multiLevelType w:val="hybridMultilevel"/>
    <w:tmpl w:val="F1BEB398"/>
    <w:lvl w:ilvl="0" w:tplc="246225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D5529F7"/>
    <w:multiLevelType w:val="hybridMultilevel"/>
    <w:tmpl w:val="260E5AC2"/>
    <w:lvl w:ilvl="0" w:tplc="964E99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63104A3"/>
    <w:multiLevelType w:val="hybridMultilevel"/>
    <w:tmpl w:val="E5825EE4"/>
    <w:lvl w:ilvl="0" w:tplc="A02639FC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25496C"/>
    <w:multiLevelType w:val="hybridMultilevel"/>
    <w:tmpl w:val="7C429798"/>
    <w:lvl w:ilvl="0" w:tplc="B92A1A70">
      <w:numFmt w:val="bullet"/>
      <w:lvlText w:val="-"/>
      <w:lvlJc w:val="left"/>
      <w:pPr>
        <w:ind w:left="1485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7EF841A3"/>
    <w:multiLevelType w:val="hybridMultilevel"/>
    <w:tmpl w:val="493606D8"/>
    <w:lvl w:ilvl="0" w:tplc="54DCD68C">
      <w:numFmt w:val="bullet"/>
      <w:lvlText w:val="-"/>
      <w:lvlJc w:val="left"/>
      <w:pPr>
        <w:ind w:left="1485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A7"/>
    <w:rsid w:val="000049AA"/>
    <w:rsid w:val="00007731"/>
    <w:rsid w:val="000121FF"/>
    <w:rsid w:val="00014372"/>
    <w:rsid w:val="00022032"/>
    <w:rsid w:val="00051DE9"/>
    <w:rsid w:val="00072381"/>
    <w:rsid w:val="0007472F"/>
    <w:rsid w:val="00090BFD"/>
    <w:rsid w:val="000B254A"/>
    <w:rsid w:val="000B7E7A"/>
    <w:rsid w:val="000C55D4"/>
    <w:rsid w:val="000C721C"/>
    <w:rsid w:val="000C76AA"/>
    <w:rsid w:val="000E51B1"/>
    <w:rsid w:val="000E53AE"/>
    <w:rsid w:val="00101A87"/>
    <w:rsid w:val="0011757C"/>
    <w:rsid w:val="001260F5"/>
    <w:rsid w:val="00126ACB"/>
    <w:rsid w:val="00127A83"/>
    <w:rsid w:val="001400C8"/>
    <w:rsid w:val="00146AD7"/>
    <w:rsid w:val="00151655"/>
    <w:rsid w:val="00173AB8"/>
    <w:rsid w:val="001808C4"/>
    <w:rsid w:val="00187BAD"/>
    <w:rsid w:val="001A5307"/>
    <w:rsid w:val="001B311E"/>
    <w:rsid w:val="001B7ECC"/>
    <w:rsid w:val="0023100B"/>
    <w:rsid w:val="00232493"/>
    <w:rsid w:val="00242D5A"/>
    <w:rsid w:val="00255B9A"/>
    <w:rsid w:val="00272149"/>
    <w:rsid w:val="00275663"/>
    <w:rsid w:val="00281729"/>
    <w:rsid w:val="00296D54"/>
    <w:rsid w:val="0029702E"/>
    <w:rsid w:val="00297839"/>
    <w:rsid w:val="002A2692"/>
    <w:rsid w:val="002B2A34"/>
    <w:rsid w:val="002C103F"/>
    <w:rsid w:val="002E572A"/>
    <w:rsid w:val="002F5B81"/>
    <w:rsid w:val="002F6DD4"/>
    <w:rsid w:val="00322C6D"/>
    <w:rsid w:val="003533B7"/>
    <w:rsid w:val="00362057"/>
    <w:rsid w:val="00370CA5"/>
    <w:rsid w:val="00395C22"/>
    <w:rsid w:val="003A44E6"/>
    <w:rsid w:val="003A4E26"/>
    <w:rsid w:val="003B5201"/>
    <w:rsid w:val="003C0765"/>
    <w:rsid w:val="003D0028"/>
    <w:rsid w:val="003D4CAB"/>
    <w:rsid w:val="003E4E81"/>
    <w:rsid w:val="003E6741"/>
    <w:rsid w:val="00412984"/>
    <w:rsid w:val="004153AB"/>
    <w:rsid w:val="004171B6"/>
    <w:rsid w:val="00422966"/>
    <w:rsid w:val="0044061B"/>
    <w:rsid w:val="0044681B"/>
    <w:rsid w:val="004522C0"/>
    <w:rsid w:val="00454E7E"/>
    <w:rsid w:val="00455918"/>
    <w:rsid w:val="004634EE"/>
    <w:rsid w:val="00474958"/>
    <w:rsid w:val="00475D02"/>
    <w:rsid w:val="00484D33"/>
    <w:rsid w:val="0049020E"/>
    <w:rsid w:val="00494B77"/>
    <w:rsid w:val="004A5FF8"/>
    <w:rsid w:val="004C55BF"/>
    <w:rsid w:val="004C7585"/>
    <w:rsid w:val="004D41CB"/>
    <w:rsid w:val="004D5E63"/>
    <w:rsid w:val="004F3042"/>
    <w:rsid w:val="005006CA"/>
    <w:rsid w:val="005047D5"/>
    <w:rsid w:val="005117E9"/>
    <w:rsid w:val="005126F1"/>
    <w:rsid w:val="005410C9"/>
    <w:rsid w:val="00542214"/>
    <w:rsid w:val="00546A6E"/>
    <w:rsid w:val="00593D39"/>
    <w:rsid w:val="00593DA7"/>
    <w:rsid w:val="0059641A"/>
    <w:rsid w:val="005A0496"/>
    <w:rsid w:val="005A338D"/>
    <w:rsid w:val="005A36A1"/>
    <w:rsid w:val="005A613F"/>
    <w:rsid w:val="005B3C59"/>
    <w:rsid w:val="005C718D"/>
    <w:rsid w:val="005D5ACB"/>
    <w:rsid w:val="005E7F89"/>
    <w:rsid w:val="005F25E4"/>
    <w:rsid w:val="005F48C8"/>
    <w:rsid w:val="005F5414"/>
    <w:rsid w:val="005F7D79"/>
    <w:rsid w:val="00603317"/>
    <w:rsid w:val="00612856"/>
    <w:rsid w:val="00621CC8"/>
    <w:rsid w:val="00635DD8"/>
    <w:rsid w:val="00647BC8"/>
    <w:rsid w:val="00647E24"/>
    <w:rsid w:val="00657D6A"/>
    <w:rsid w:val="006611DD"/>
    <w:rsid w:val="00676E73"/>
    <w:rsid w:val="0068422D"/>
    <w:rsid w:val="00686A99"/>
    <w:rsid w:val="006D1560"/>
    <w:rsid w:val="006E0559"/>
    <w:rsid w:val="006E2A04"/>
    <w:rsid w:val="006E7215"/>
    <w:rsid w:val="006F155E"/>
    <w:rsid w:val="006F30B6"/>
    <w:rsid w:val="0070092F"/>
    <w:rsid w:val="007024F3"/>
    <w:rsid w:val="00716BCD"/>
    <w:rsid w:val="00722534"/>
    <w:rsid w:val="00730DAE"/>
    <w:rsid w:val="00781F96"/>
    <w:rsid w:val="007C1491"/>
    <w:rsid w:val="007D3B30"/>
    <w:rsid w:val="007D6B73"/>
    <w:rsid w:val="007F18D0"/>
    <w:rsid w:val="007F1DE1"/>
    <w:rsid w:val="007F5A1C"/>
    <w:rsid w:val="00800C14"/>
    <w:rsid w:val="00800FF6"/>
    <w:rsid w:val="00804364"/>
    <w:rsid w:val="008134FE"/>
    <w:rsid w:val="00835145"/>
    <w:rsid w:val="008377C2"/>
    <w:rsid w:val="00842D83"/>
    <w:rsid w:val="00846B6A"/>
    <w:rsid w:val="008502D7"/>
    <w:rsid w:val="00866280"/>
    <w:rsid w:val="00883ECD"/>
    <w:rsid w:val="0089314B"/>
    <w:rsid w:val="008B186B"/>
    <w:rsid w:val="008C509E"/>
    <w:rsid w:val="008C57F1"/>
    <w:rsid w:val="008D5EB7"/>
    <w:rsid w:val="008D5F47"/>
    <w:rsid w:val="008D6F20"/>
    <w:rsid w:val="008E5C2D"/>
    <w:rsid w:val="008F0722"/>
    <w:rsid w:val="008F1828"/>
    <w:rsid w:val="00901BC1"/>
    <w:rsid w:val="00906BD4"/>
    <w:rsid w:val="00922BA6"/>
    <w:rsid w:val="00926684"/>
    <w:rsid w:val="0093184A"/>
    <w:rsid w:val="00940E3A"/>
    <w:rsid w:val="00942ADD"/>
    <w:rsid w:val="00946A1A"/>
    <w:rsid w:val="009545EF"/>
    <w:rsid w:val="009642BA"/>
    <w:rsid w:val="00992B40"/>
    <w:rsid w:val="00997B6C"/>
    <w:rsid w:val="009A46F6"/>
    <w:rsid w:val="009C700B"/>
    <w:rsid w:val="009D67CD"/>
    <w:rsid w:val="009E3F1C"/>
    <w:rsid w:val="009E6E15"/>
    <w:rsid w:val="00A01410"/>
    <w:rsid w:val="00A01D90"/>
    <w:rsid w:val="00A21873"/>
    <w:rsid w:val="00A22754"/>
    <w:rsid w:val="00A27E6A"/>
    <w:rsid w:val="00A3063F"/>
    <w:rsid w:val="00A52BA6"/>
    <w:rsid w:val="00A61B28"/>
    <w:rsid w:val="00A6649E"/>
    <w:rsid w:val="00A70569"/>
    <w:rsid w:val="00A76526"/>
    <w:rsid w:val="00A77B5B"/>
    <w:rsid w:val="00AA51BA"/>
    <w:rsid w:val="00AC0C25"/>
    <w:rsid w:val="00AC23F3"/>
    <w:rsid w:val="00AD328D"/>
    <w:rsid w:val="00AD6D81"/>
    <w:rsid w:val="00AE699D"/>
    <w:rsid w:val="00AF3EFD"/>
    <w:rsid w:val="00AF3F7C"/>
    <w:rsid w:val="00AF4341"/>
    <w:rsid w:val="00B06ED5"/>
    <w:rsid w:val="00B10FE0"/>
    <w:rsid w:val="00B117A9"/>
    <w:rsid w:val="00B25236"/>
    <w:rsid w:val="00B429B3"/>
    <w:rsid w:val="00B44388"/>
    <w:rsid w:val="00B526D2"/>
    <w:rsid w:val="00B83367"/>
    <w:rsid w:val="00B8592F"/>
    <w:rsid w:val="00BE2DC8"/>
    <w:rsid w:val="00BF0BC1"/>
    <w:rsid w:val="00BF2796"/>
    <w:rsid w:val="00C05E37"/>
    <w:rsid w:val="00C073AC"/>
    <w:rsid w:val="00C20249"/>
    <w:rsid w:val="00C305F7"/>
    <w:rsid w:val="00C37357"/>
    <w:rsid w:val="00C57007"/>
    <w:rsid w:val="00C70A20"/>
    <w:rsid w:val="00C76515"/>
    <w:rsid w:val="00C925BA"/>
    <w:rsid w:val="00C95B40"/>
    <w:rsid w:val="00CA706F"/>
    <w:rsid w:val="00CB3699"/>
    <w:rsid w:val="00CB3FFC"/>
    <w:rsid w:val="00CC0613"/>
    <w:rsid w:val="00CC5BF2"/>
    <w:rsid w:val="00CE7865"/>
    <w:rsid w:val="00CF67C5"/>
    <w:rsid w:val="00D058B1"/>
    <w:rsid w:val="00D12076"/>
    <w:rsid w:val="00D158DA"/>
    <w:rsid w:val="00D22EC1"/>
    <w:rsid w:val="00D45AB3"/>
    <w:rsid w:val="00D51846"/>
    <w:rsid w:val="00D5233A"/>
    <w:rsid w:val="00D62EA8"/>
    <w:rsid w:val="00D95013"/>
    <w:rsid w:val="00DC101B"/>
    <w:rsid w:val="00DD0D8A"/>
    <w:rsid w:val="00DE5AEB"/>
    <w:rsid w:val="00E06311"/>
    <w:rsid w:val="00E16FC8"/>
    <w:rsid w:val="00E2154B"/>
    <w:rsid w:val="00E255FE"/>
    <w:rsid w:val="00E2651A"/>
    <w:rsid w:val="00E266F1"/>
    <w:rsid w:val="00E338AE"/>
    <w:rsid w:val="00E50F1E"/>
    <w:rsid w:val="00E539ED"/>
    <w:rsid w:val="00E5786F"/>
    <w:rsid w:val="00E6174C"/>
    <w:rsid w:val="00E665ED"/>
    <w:rsid w:val="00E76524"/>
    <w:rsid w:val="00E824E5"/>
    <w:rsid w:val="00E920BA"/>
    <w:rsid w:val="00E92E08"/>
    <w:rsid w:val="00EA5EEA"/>
    <w:rsid w:val="00ED388B"/>
    <w:rsid w:val="00ED77ED"/>
    <w:rsid w:val="00EE38DA"/>
    <w:rsid w:val="00F00BC2"/>
    <w:rsid w:val="00F03540"/>
    <w:rsid w:val="00F079AB"/>
    <w:rsid w:val="00F164D7"/>
    <w:rsid w:val="00F20EE5"/>
    <w:rsid w:val="00F36140"/>
    <w:rsid w:val="00F410D3"/>
    <w:rsid w:val="00F46E28"/>
    <w:rsid w:val="00F67284"/>
    <w:rsid w:val="00F7278D"/>
    <w:rsid w:val="00F848D0"/>
    <w:rsid w:val="00FA1304"/>
    <w:rsid w:val="00FA3405"/>
    <w:rsid w:val="00FB2E2A"/>
    <w:rsid w:val="00FD44C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A8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E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D62EA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2651A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5A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A8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E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D62EA8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2651A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5A6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amon.hua.SIHMIS\Desktop\&#3586;&#3629;&#3591;&#3604;&#3649;&#3592;&#3657;&#3591;&#3648;&#3623;&#3637;&#3618;&#3609;&#3586;&#3657;&#3629;&#3617;&#3641;&#3621;&#3607;&#3634;&#3610;&#3610;&#3633;&#3605;&#3619;&#3652;&#3617;&#3656;&#3621;&#3591;&#3648;&#3623;&#3621;&#3634;&#3648;&#3586;&#3657;&#3634;-&#362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89E8-B7C0-45AB-B350-EA1FD581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ของดแจ้งเวียนข้อมูลทาบบัตรไม่ลงเวลาเข้า-ออก.dot</Template>
  <TotalTime>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adminbacx</dc:creator>
  <cp:lastModifiedBy>adminbacx</cp:lastModifiedBy>
  <cp:revision>5</cp:revision>
  <cp:lastPrinted>2016-10-12T04:41:00Z</cp:lastPrinted>
  <dcterms:created xsi:type="dcterms:W3CDTF">2017-03-30T07:46:00Z</dcterms:created>
  <dcterms:modified xsi:type="dcterms:W3CDTF">2017-03-31T03:51:00Z</dcterms:modified>
</cp:coreProperties>
</file>